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0" w:rightChars="-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苍溪县寻乐书岩片区旅游扶贫药博园项目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0" w:rightChars="-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柴油发电机采购安装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竞争性谈判文件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延期公告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各谈判被邀请人：</w:t>
      </w:r>
    </w:p>
    <w:p>
      <w:pPr>
        <w:pStyle w:val="4"/>
        <w:spacing w:line="44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由于发布公告时间延误，现将原竞争性谈判邀请函中</w:t>
      </w:r>
    </w:p>
    <w:p>
      <w:pPr>
        <w:pStyle w:val="4"/>
        <w:spacing w:line="4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1、第四点中的供应商报名及领取谈判文件截止时间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2018年9月 27日18:00（北京时间）延期至2018年9月29日18:00（北京时间）截止。</w:t>
      </w:r>
    </w:p>
    <w:p>
      <w:pPr>
        <w:pStyle w:val="4"/>
        <w:spacing w:line="44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2、第五点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供应商递交谈判响应文件截止时间和评审开始时间均延期至2018年9月30日15:00（北京时间）。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谈判人：苍溪县兴苍建设有限公司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2018年9月27日</w:t>
      </w:r>
    </w:p>
    <w:p/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51CB"/>
    <w:rsid w:val="5ECE51CB"/>
    <w:rsid w:val="6D535020"/>
    <w:rsid w:val="7B9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2018-09-27T01:26:00Z</dcterms:created>
  <dc:creator>牛小玲</dc:creator>
  <cp:lastModifiedBy>牛小玲</cp:lastModifiedBy>
  <cp:lastPrinted>2018-09-27T01:58:24Z</cp:lastPrinted>
  <dcterms:modified xsi:type="dcterms:W3CDTF">2018-09-27T01:58:32Z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