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40" w:rsidRDefault="007A1840" w:rsidP="007A1840">
      <w:pPr>
        <w:spacing w:line="600" w:lineRule="exact"/>
        <w:ind w:rightChars="-200" w:right="31680"/>
        <w:jc w:val="center"/>
        <w:rPr>
          <w:rFonts w:ascii="方正隶书简体" w:eastAsia="方正隶书简体" w:hAnsi="宋体"/>
          <w:color w:val="00000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苍溪县中小微企业孵化园项目电梯采购安装</w:t>
      </w:r>
    </w:p>
    <w:p w:rsidR="007A1840" w:rsidRDefault="007A1840" w:rsidP="002F2B6F">
      <w:pPr>
        <w:spacing w:line="600" w:lineRule="exact"/>
        <w:ind w:rightChars="-200" w:right="3168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竞争性谈判文件延期公告</w:t>
      </w:r>
    </w:p>
    <w:p w:rsidR="007A1840" w:rsidRDefault="007A1840" w:rsidP="002F2B6F">
      <w:pPr>
        <w:spacing w:line="600" w:lineRule="exact"/>
        <w:ind w:rightChars="-200" w:right="31680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bookmarkEnd w:id="0"/>
    </w:p>
    <w:p w:rsidR="007A1840" w:rsidRDefault="007A1840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各谈判被邀请人：</w:t>
      </w:r>
    </w:p>
    <w:p w:rsidR="007A1840" w:rsidRDefault="007A1840" w:rsidP="002F2B6F">
      <w:pPr>
        <w:pStyle w:val="a"/>
        <w:spacing w:line="440" w:lineRule="exact"/>
        <w:ind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由于发布公告时间延误，现将原竞争性谈判邀请函中：</w:t>
      </w:r>
    </w:p>
    <w:p w:rsidR="007A1840" w:rsidRDefault="007A1840" w:rsidP="002F2B6F">
      <w:pPr>
        <w:pStyle w:val="a"/>
        <w:spacing w:line="440" w:lineRule="exact"/>
        <w:ind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、第四点中的供应商报名及领取谈判文件截止时间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27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18:00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（北京时间）延期至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18:00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（北京时间）截止。</w:t>
      </w:r>
    </w:p>
    <w:p w:rsidR="007A1840" w:rsidRDefault="007A1840" w:rsidP="002F2B6F">
      <w:pPr>
        <w:pStyle w:val="a"/>
        <w:spacing w:line="440" w:lineRule="exact"/>
        <w:ind w:firstLine="316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、第五点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供应商递交谈判响应文件截止时间和评审开始时间均延期至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15:00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（北京时间）。</w:t>
      </w:r>
    </w:p>
    <w:p w:rsidR="007A1840" w:rsidRDefault="007A1840" w:rsidP="002F2B6F">
      <w:pPr>
        <w:ind w:firstLine="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特此公告。</w:t>
      </w:r>
    </w:p>
    <w:p w:rsidR="007A1840" w:rsidRDefault="007A184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7A1840" w:rsidRDefault="007A184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7A1840" w:rsidRDefault="007A184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谈判人：苍溪县兴苍建设有限公司</w:t>
      </w:r>
    </w:p>
    <w:p w:rsidR="007A1840" w:rsidRDefault="007A1840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A1840" w:rsidRDefault="007A1840"/>
    <w:sectPr w:rsidR="007A1840" w:rsidSect="00FF0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840" w:rsidRDefault="007A1840">
      <w:r>
        <w:separator/>
      </w:r>
    </w:p>
  </w:endnote>
  <w:endnote w:type="continuationSeparator" w:id="1">
    <w:p w:rsidR="007A1840" w:rsidRDefault="007A1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隶书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40" w:rsidRDefault="007A18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40" w:rsidRDefault="007A18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40" w:rsidRDefault="007A18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840" w:rsidRDefault="007A1840">
      <w:r>
        <w:separator/>
      </w:r>
    </w:p>
  </w:footnote>
  <w:footnote w:type="continuationSeparator" w:id="1">
    <w:p w:rsidR="007A1840" w:rsidRDefault="007A1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40" w:rsidRDefault="007A18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40" w:rsidRDefault="007A1840" w:rsidP="002F2B6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40" w:rsidRDefault="007A18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96511ED"/>
    <w:rsid w:val="001873F4"/>
    <w:rsid w:val="002F2B6F"/>
    <w:rsid w:val="00602FCF"/>
    <w:rsid w:val="0071748B"/>
    <w:rsid w:val="007A1840"/>
    <w:rsid w:val="0083340E"/>
    <w:rsid w:val="00AF70E5"/>
    <w:rsid w:val="00C30EEF"/>
    <w:rsid w:val="00D24B04"/>
    <w:rsid w:val="00EE3AEB"/>
    <w:rsid w:val="00FF0FEB"/>
    <w:rsid w:val="196511ED"/>
    <w:rsid w:val="393161FD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FE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0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0FEB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F0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F0FEB"/>
    <w:rPr>
      <w:rFonts w:cs="Times New Roman"/>
      <w:kern w:val="2"/>
      <w:sz w:val="18"/>
      <w:szCs w:val="18"/>
    </w:rPr>
  </w:style>
  <w:style w:type="paragraph" w:customStyle="1" w:styleId="a">
    <w:name w:val="正文首行缩进两字符"/>
    <w:basedOn w:val="Normal"/>
    <w:uiPriority w:val="99"/>
    <w:rsid w:val="00FF0FEB"/>
    <w:pPr>
      <w:spacing w:line="360" w:lineRule="auto"/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1</Pages>
  <Words>41</Words>
  <Characters>236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牛小玲</dc:creator>
  <cp:keywords/>
  <dc:description/>
  <cp:lastModifiedBy>lenovo</cp:lastModifiedBy>
  <cp:revision>4</cp:revision>
  <dcterms:created xsi:type="dcterms:W3CDTF">2018-09-27T01:43:00Z</dcterms:created>
  <dcterms:modified xsi:type="dcterms:W3CDTF">2018-09-27T03:08:00Z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